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1A" w:rsidRDefault="008C661A" w:rsidP="001E4ADB">
      <w:pPr>
        <w:jc w:val="center"/>
        <w:rPr>
          <w:sz w:val="72"/>
          <w:szCs w:val="72"/>
        </w:rPr>
      </w:pPr>
      <w:r w:rsidRPr="001E4ADB">
        <w:rPr>
          <w:rFonts w:hint="eastAsia"/>
          <w:sz w:val="72"/>
          <w:szCs w:val="72"/>
        </w:rPr>
        <w:t>证</w:t>
      </w:r>
      <w:r w:rsidRPr="001E4ADB">
        <w:rPr>
          <w:sz w:val="72"/>
          <w:szCs w:val="72"/>
        </w:rPr>
        <w:t xml:space="preserve"> </w:t>
      </w:r>
      <w:r w:rsidRPr="001E4ADB">
        <w:rPr>
          <w:rFonts w:hint="eastAsia"/>
          <w:sz w:val="72"/>
          <w:szCs w:val="72"/>
        </w:rPr>
        <w:t>明</w:t>
      </w:r>
    </w:p>
    <w:p w:rsidR="008C661A" w:rsidRPr="001E4ADB" w:rsidRDefault="008C661A" w:rsidP="001E4ADB">
      <w:pPr>
        <w:jc w:val="center"/>
        <w:rPr>
          <w:sz w:val="72"/>
          <w:szCs w:val="72"/>
        </w:rPr>
      </w:pPr>
    </w:p>
    <w:p w:rsidR="008C661A" w:rsidRPr="001E4ADB" w:rsidRDefault="008C661A" w:rsidP="001E4ADB">
      <w:pPr>
        <w:jc w:val="left"/>
        <w:rPr>
          <w:sz w:val="44"/>
          <w:szCs w:val="44"/>
          <w:u w:val="single"/>
        </w:rPr>
      </w:pPr>
      <w:r>
        <w:rPr>
          <w:sz w:val="32"/>
          <w:szCs w:val="32"/>
        </w:rPr>
        <w:t xml:space="preserve">   </w:t>
      </w:r>
      <w:r w:rsidRPr="001E4ADB">
        <w:rPr>
          <w:sz w:val="44"/>
          <w:szCs w:val="44"/>
        </w:rPr>
        <w:t xml:space="preserve"> </w:t>
      </w:r>
      <w:r w:rsidRPr="001E4ADB">
        <w:rPr>
          <w:rFonts w:hint="eastAsia"/>
          <w:sz w:val="44"/>
          <w:szCs w:val="44"/>
        </w:rPr>
        <w:t>关于</w:t>
      </w:r>
      <w:r w:rsidRPr="001E4ADB">
        <w:rPr>
          <w:sz w:val="44"/>
          <w:szCs w:val="44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</w:t>
      </w:r>
      <w:r w:rsidRPr="001E4ADB">
        <w:rPr>
          <w:sz w:val="44"/>
          <w:szCs w:val="44"/>
          <w:u w:val="single"/>
        </w:rPr>
        <w:t xml:space="preserve">                    </w:t>
      </w:r>
      <w:r w:rsidRPr="001E4ADB">
        <w:rPr>
          <w:rFonts w:hint="eastAsia"/>
          <w:sz w:val="44"/>
          <w:szCs w:val="44"/>
        </w:rPr>
        <w:t>公司证明延期原因：</w:t>
      </w:r>
      <w:r w:rsidRPr="001E4ADB">
        <w:rPr>
          <w:sz w:val="44"/>
          <w:szCs w:val="44"/>
          <w:u w:val="single"/>
        </w:rPr>
        <w:t xml:space="preserve">                      </w:t>
      </w:r>
    </w:p>
    <w:p w:rsidR="008C661A" w:rsidRDefault="008C661A" w:rsidP="001E4ADB">
      <w:pPr>
        <w:jc w:val="left"/>
        <w:rPr>
          <w:sz w:val="44"/>
          <w:szCs w:val="44"/>
        </w:rPr>
      </w:pPr>
      <w:r w:rsidRPr="001E4ADB">
        <w:rPr>
          <w:sz w:val="44"/>
          <w:szCs w:val="44"/>
          <w:u w:val="single"/>
        </w:rPr>
        <w:t xml:space="preserve">             </w:t>
      </w:r>
      <w:r>
        <w:rPr>
          <w:sz w:val="44"/>
          <w:szCs w:val="44"/>
          <w:u w:val="single"/>
        </w:rPr>
        <w:t xml:space="preserve">   </w:t>
      </w:r>
      <w:r w:rsidRPr="001E4ADB">
        <w:rPr>
          <w:rFonts w:hint="eastAsia"/>
          <w:sz w:val="44"/>
          <w:szCs w:val="44"/>
        </w:rPr>
        <w:t>。</w:t>
      </w:r>
    </w:p>
    <w:p w:rsidR="008C661A" w:rsidRPr="001E4ADB" w:rsidRDefault="008C661A" w:rsidP="001E4ADB">
      <w:pPr>
        <w:jc w:val="left"/>
        <w:rPr>
          <w:sz w:val="44"/>
          <w:szCs w:val="44"/>
        </w:rPr>
      </w:pPr>
    </w:p>
    <w:p w:rsidR="008C661A" w:rsidRPr="001E4ADB" w:rsidRDefault="008C661A" w:rsidP="001E4ADB">
      <w:pPr>
        <w:jc w:val="left"/>
        <w:rPr>
          <w:sz w:val="44"/>
          <w:szCs w:val="44"/>
        </w:rPr>
      </w:pPr>
      <w:r w:rsidRPr="001E4ADB">
        <w:rPr>
          <w:sz w:val="44"/>
          <w:szCs w:val="44"/>
        </w:rPr>
        <w:t xml:space="preserve">    </w:t>
      </w:r>
      <w:r w:rsidRPr="001E4ADB">
        <w:rPr>
          <w:rFonts w:hint="eastAsia"/>
          <w:sz w:val="44"/>
          <w:szCs w:val="44"/>
        </w:rPr>
        <w:t>特出证明！</w:t>
      </w:r>
    </w:p>
    <w:p w:rsidR="008C661A" w:rsidRDefault="008C661A" w:rsidP="001E4ADB">
      <w:pPr>
        <w:jc w:val="left"/>
        <w:rPr>
          <w:sz w:val="32"/>
          <w:szCs w:val="32"/>
        </w:rPr>
      </w:pPr>
    </w:p>
    <w:p w:rsidR="008C661A" w:rsidRDefault="008C661A" w:rsidP="001E4ADB">
      <w:pPr>
        <w:jc w:val="left"/>
        <w:rPr>
          <w:sz w:val="32"/>
          <w:szCs w:val="32"/>
        </w:rPr>
      </w:pPr>
    </w:p>
    <w:p w:rsidR="008C661A" w:rsidRDefault="008C661A" w:rsidP="001E4ADB">
      <w:pPr>
        <w:jc w:val="left"/>
        <w:rPr>
          <w:sz w:val="32"/>
          <w:szCs w:val="32"/>
        </w:rPr>
      </w:pPr>
    </w:p>
    <w:p w:rsidR="008C661A" w:rsidRDefault="008C661A" w:rsidP="001E4ADB">
      <w:pPr>
        <w:jc w:val="left"/>
        <w:rPr>
          <w:sz w:val="32"/>
          <w:szCs w:val="32"/>
        </w:rPr>
      </w:pPr>
    </w:p>
    <w:p w:rsidR="008C661A" w:rsidRPr="00140761" w:rsidRDefault="008C661A" w:rsidP="001E4ADB">
      <w:pPr>
        <w:jc w:val="left"/>
        <w:rPr>
          <w:sz w:val="44"/>
          <w:szCs w:val="44"/>
        </w:rPr>
      </w:pPr>
      <w:r>
        <w:rPr>
          <w:sz w:val="32"/>
          <w:szCs w:val="32"/>
        </w:rPr>
        <w:t xml:space="preserve">                      </w:t>
      </w:r>
    </w:p>
    <w:p w:rsidR="008C661A" w:rsidRPr="00CC42A1" w:rsidRDefault="008C661A" w:rsidP="001E4ADB">
      <w:pPr>
        <w:jc w:val="left"/>
        <w:rPr>
          <w:sz w:val="44"/>
          <w:szCs w:val="44"/>
        </w:rPr>
      </w:pPr>
      <w:r w:rsidRPr="00CC42A1"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 </w:t>
      </w:r>
      <w:r w:rsidRPr="00CC42A1">
        <w:rPr>
          <w:rFonts w:hint="eastAsia"/>
          <w:sz w:val="44"/>
          <w:szCs w:val="44"/>
        </w:rPr>
        <w:t>二〇一七年</w:t>
      </w:r>
      <w:r>
        <w:rPr>
          <w:sz w:val="44"/>
          <w:szCs w:val="44"/>
        </w:rPr>
        <w:t xml:space="preserve">   </w:t>
      </w:r>
      <w:r w:rsidRPr="00CC42A1">
        <w:rPr>
          <w:rFonts w:hint="eastAsia"/>
          <w:sz w:val="44"/>
          <w:szCs w:val="44"/>
        </w:rPr>
        <w:t>月</w:t>
      </w:r>
      <w:r>
        <w:rPr>
          <w:sz w:val="44"/>
          <w:szCs w:val="44"/>
        </w:rPr>
        <w:t xml:space="preserve">   </w:t>
      </w:r>
      <w:r w:rsidRPr="00CC42A1">
        <w:rPr>
          <w:rFonts w:hint="eastAsia"/>
          <w:sz w:val="44"/>
          <w:szCs w:val="44"/>
        </w:rPr>
        <w:t>日</w:t>
      </w:r>
    </w:p>
    <w:sectPr w:rsidR="008C661A" w:rsidRPr="00CC42A1" w:rsidSect="008C7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1A" w:rsidRDefault="008C661A" w:rsidP="00934E7F">
      <w:r>
        <w:separator/>
      </w:r>
    </w:p>
  </w:endnote>
  <w:endnote w:type="continuationSeparator" w:id="0">
    <w:p w:rsidR="008C661A" w:rsidRDefault="008C661A" w:rsidP="0093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1A" w:rsidRDefault="008C661A" w:rsidP="00934E7F">
      <w:r>
        <w:separator/>
      </w:r>
    </w:p>
  </w:footnote>
  <w:footnote w:type="continuationSeparator" w:id="0">
    <w:p w:rsidR="008C661A" w:rsidRDefault="008C661A" w:rsidP="0093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 w:rsidP="005C2C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1A" w:rsidRDefault="008C6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ADB"/>
    <w:rsid w:val="00001CA2"/>
    <w:rsid w:val="00004611"/>
    <w:rsid w:val="000112DA"/>
    <w:rsid w:val="00035894"/>
    <w:rsid w:val="00036926"/>
    <w:rsid w:val="0003731C"/>
    <w:rsid w:val="00041FF2"/>
    <w:rsid w:val="000508AC"/>
    <w:rsid w:val="000612E7"/>
    <w:rsid w:val="00062952"/>
    <w:rsid w:val="00075490"/>
    <w:rsid w:val="00095B1C"/>
    <w:rsid w:val="000A25C5"/>
    <w:rsid w:val="000A2810"/>
    <w:rsid w:val="000A5166"/>
    <w:rsid w:val="000B7062"/>
    <w:rsid w:val="000C4C3F"/>
    <w:rsid w:val="000D5386"/>
    <w:rsid w:val="000D5C39"/>
    <w:rsid w:val="000E1902"/>
    <w:rsid w:val="000F2277"/>
    <w:rsid w:val="001175D8"/>
    <w:rsid w:val="001377A3"/>
    <w:rsid w:val="00140761"/>
    <w:rsid w:val="00157997"/>
    <w:rsid w:val="00160559"/>
    <w:rsid w:val="00161193"/>
    <w:rsid w:val="0017272A"/>
    <w:rsid w:val="0017369A"/>
    <w:rsid w:val="001760C4"/>
    <w:rsid w:val="00185906"/>
    <w:rsid w:val="001A34BB"/>
    <w:rsid w:val="001A54A1"/>
    <w:rsid w:val="001B4E27"/>
    <w:rsid w:val="001B7896"/>
    <w:rsid w:val="001C18C3"/>
    <w:rsid w:val="001C18E4"/>
    <w:rsid w:val="001C1E8E"/>
    <w:rsid w:val="001C49FF"/>
    <w:rsid w:val="001C6FAA"/>
    <w:rsid w:val="001C743B"/>
    <w:rsid w:val="001C7848"/>
    <w:rsid w:val="001D0B08"/>
    <w:rsid w:val="001D6BE8"/>
    <w:rsid w:val="001E4ADB"/>
    <w:rsid w:val="001E64A7"/>
    <w:rsid w:val="001F0CD1"/>
    <w:rsid w:val="001F2CAB"/>
    <w:rsid w:val="00200D5A"/>
    <w:rsid w:val="00202298"/>
    <w:rsid w:val="00205296"/>
    <w:rsid w:val="002175E8"/>
    <w:rsid w:val="0022542F"/>
    <w:rsid w:val="00233CC8"/>
    <w:rsid w:val="00236AF3"/>
    <w:rsid w:val="00240D1C"/>
    <w:rsid w:val="00253973"/>
    <w:rsid w:val="00254797"/>
    <w:rsid w:val="002746AA"/>
    <w:rsid w:val="0027611F"/>
    <w:rsid w:val="0028029B"/>
    <w:rsid w:val="0028055B"/>
    <w:rsid w:val="002849C9"/>
    <w:rsid w:val="00292A4D"/>
    <w:rsid w:val="00294249"/>
    <w:rsid w:val="002A544C"/>
    <w:rsid w:val="002C49EF"/>
    <w:rsid w:val="002D1B93"/>
    <w:rsid w:val="002F7C73"/>
    <w:rsid w:val="00302848"/>
    <w:rsid w:val="00315361"/>
    <w:rsid w:val="0032078A"/>
    <w:rsid w:val="00321407"/>
    <w:rsid w:val="00323710"/>
    <w:rsid w:val="00331E95"/>
    <w:rsid w:val="003576AB"/>
    <w:rsid w:val="00372D9E"/>
    <w:rsid w:val="003750B5"/>
    <w:rsid w:val="00384CE2"/>
    <w:rsid w:val="003913FD"/>
    <w:rsid w:val="00395B1C"/>
    <w:rsid w:val="003A0AE0"/>
    <w:rsid w:val="003A1CC4"/>
    <w:rsid w:val="003B6BA2"/>
    <w:rsid w:val="003D0971"/>
    <w:rsid w:val="003D2903"/>
    <w:rsid w:val="003E699B"/>
    <w:rsid w:val="003F4EF7"/>
    <w:rsid w:val="003F5922"/>
    <w:rsid w:val="003F6FD8"/>
    <w:rsid w:val="00406DCC"/>
    <w:rsid w:val="00406FF7"/>
    <w:rsid w:val="004266A4"/>
    <w:rsid w:val="004276B4"/>
    <w:rsid w:val="0044799C"/>
    <w:rsid w:val="00451EE8"/>
    <w:rsid w:val="00471C4C"/>
    <w:rsid w:val="00487A9B"/>
    <w:rsid w:val="00490376"/>
    <w:rsid w:val="004B096F"/>
    <w:rsid w:val="004B723B"/>
    <w:rsid w:val="004B7452"/>
    <w:rsid w:val="004C112B"/>
    <w:rsid w:val="004D7DEF"/>
    <w:rsid w:val="004E4431"/>
    <w:rsid w:val="004F7DCE"/>
    <w:rsid w:val="005007CD"/>
    <w:rsid w:val="00501D1F"/>
    <w:rsid w:val="00502302"/>
    <w:rsid w:val="005058AE"/>
    <w:rsid w:val="0050615E"/>
    <w:rsid w:val="005108BF"/>
    <w:rsid w:val="0051268A"/>
    <w:rsid w:val="00515EED"/>
    <w:rsid w:val="0052501E"/>
    <w:rsid w:val="00533865"/>
    <w:rsid w:val="00555EF5"/>
    <w:rsid w:val="00562426"/>
    <w:rsid w:val="00574140"/>
    <w:rsid w:val="00593214"/>
    <w:rsid w:val="00595084"/>
    <w:rsid w:val="005A7C62"/>
    <w:rsid w:val="005C2C90"/>
    <w:rsid w:val="005C332A"/>
    <w:rsid w:val="005C6D0F"/>
    <w:rsid w:val="005D4B00"/>
    <w:rsid w:val="005D6F2D"/>
    <w:rsid w:val="005E3413"/>
    <w:rsid w:val="005F6170"/>
    <w:rsid w:val="00623F90"/>
    <w:rsid w:val="00633404"/>
    <w:rsid w:val="00645F43"/>
    <w:rsid w:val="0066483D"/>
    <w:rsid w:val="00686B2A"/>
    <w:rsid w:val="0069185B"/>
    <w:rsid w:val="006C4BAB"/>
    <w:rsid w:val="006C5B43"/>
    <w:rsid w:val="006E24A5"/>
    <w:rsid w:val="006E6E86"/>
    <w:rsid w:val="006F33C7"/>
    <w:rsid w:val="00702430"/>
    <w:rsid w:val="00714E83"/>
    <w:rsid w:val="00715E67"/>
    <w:rsid w:val="007236D6"/>
    <w:rsid w:val="00727DD4"/>
    <w:rsid w:val="00732C3D"/>
    <w:rsid w:val="00754A2E"/>
    <w:rsid w:val="00762DC6"/>
    <w:rsid w:val="00770B2C"/>
    <w:rsid w:val="00776303"/>
    <w:rsid w:val="007A38D5"/>
    <w:rsid w:val="007A3DB8"/>
    <w:rsid w:val="007B0158"/>
    <w:rsid w:val="007C48D3"/>
    <w:rsid w:val="007C6D6A"/>
    <w:rsid w:val="007F08FC"/>
    <w:rsid w:val="007F6341"/>
    <w:rsid w:val="00805B95"/>
    <w:rsid w:val="00810756"/>
    <w:rsid w:val="00834085"/>
    <w:rsid w:val="00841FC7"/>
    <w:rsid w:val="00847929"/>
    <w:rsid w:val="008576E4"/>
    <w:rsid w:val="00862B15"/>
    <w:rsid w:val="00865943"/>
    <w:rsid w:val="008727AB"/>
    <w:rsid w:val="0087495A"/>
    <w:rsid w:val="0087541D"/>
    <w:rsid w:val="00883380"/>
    <w:rsid w:val="00885179"/>
    <w:rsid w:val="0089478E"/>
    <w:rsid w:val="00897F34"/>
    <w:rsid w:val="008A0F64"/>
    <w:rsid w:val="008B2E88"/>
    <w:rsid w:val="008B53A7"/>
    <w:rsid w:val="008B63D1"/>
    <w:rsid w:val="008C50A2"/>
    <w:rsid w:val="008C661A"/>
    <w:rsid w:val="008C74FF"/>
    <w:rsid w:val="008D6CD1"/>
    <w:rsid w:val="008E1184"/>
    <w:rsid w:val="008F2CEA"/>
    <w:rsid w:val="008F5B49"/>
    <w:rsid w:val="00901949"/>
    <w:rsid w:val="0091615C"/>
    <w:rsid w:val="00923403"/>
    <w:rsid w:val="00927CAB"/>
    <w:rsid w:val="00934E7F"/>
    <w:rsid w:val="00941490"/>
    <w:rsid w:val="00946A68"/>
    <w:rsid w:val="00955B37"/>
    <w:rsid w:val="00956D0D"/>
    <w:rsid w:val="009665DE"/>
    <w:rsid w:val="009728C8"/>
    <w:rsid w:val="00981943"/>
    <w:rsid w:val="0098757B"/>
    <w:rsid w:val="00997D10"/>
    <w:rsid w:val="009A09D2"/>
    <w:rsid w:val="009A7BA5"/>
    <w:rsid w:val="009B0984"/>
    <w:rsid w:val="009B4D81"/>
    <w:rsid w:val="009C28DB"/>
    <w:rsid w:val="009C2A49"/>
    <w:rsid w:val="009E61AF"/>
    <w:rsid w:val="009E6FCC"/>
    <w:rsid w:val="009E7BC7"/>
    <w:rsid w:val="009F2DD5"/>
    <w:rsid w:val="00A15CDB"/>
    <w:rsid w:val="00A242AB"/>
    <w:rsid w:val="00A25E28"/>
    <w:rsid w:val="00A31122"/>
    <w:rsid w:val="00A34900"/>
    <w:rsid w:val="00A47A4D"/>
    <w:rsid w:val="00A5689F"/>
    <w:rsid w:val="00A608CD"/>
    <w:rsid w:val="00A73DCD"/>
    <w:rsid w:val="00A77D55"/>
    <w:rsid w:val="00A84E6F"/>
    <w:rsid w:val="00A86373"/>
    <w:rsid w:val="00A9377A"/>
    <w:rsid w:val="00AB1FCC"/>
    <w:rsid w:val="00AD588A"/>
    <w:rsid w:val="00AD798A"/>
    <w:rsid w:val="00AF53C3"/>
    <w:rsid w:val="00AF5A70"/>
    <w:rsid w:val="00B016F6"/>
    <w:rsid w:val="00B02033"/>
    <w:rsid w:val="00B140D6"/>
    <w:rsid w:val="00B248DB"/>
    <w:rsid w:val="00B333AF"/>
    <w:rsid w:val="00B3613E"/>
    <w:rsid w:val="00B3797B"/>
    <w:rsid w:val="00B43E52"/>
    <w:rsid w:val="00B63DA8"/>
    <w:rsid w:val="00B65BEF"/>
    <w:rsid w:val="00B72C39"/>
    <w:rsid w:val="00B75F9B"/>
    <w:rsid w:val="00B77065"/>
    <w:rsid w:val="00BA0611"/>
    <w:rsid w:val="00BB4239"/>
    <w:rsid w:val="00BC1CCA"/>
    <w:rsid w:val="00BD4A09"/>
    <w:rsid w:val="00BD5805"/>
    <w:rsid w:val="00BE040C"/>
    <w:rsid w:val="00BE1C43"/>
    <w:rsid w:val="00BE68BB"/>
    <w:rsid w:val="00BE79D4"/>
    <w:rsid w:val="00BF2B20"/>
    <w:rsid w:val="00BF66C1"/>
    <w:rsid w:val="00BF698B"/>
    <w:rsid w:val="00C07C6A"/>
    <w:rsid w:val="00C16E0F"/>
    <w:rsid w:val="00C24662"/>
    <w:rsid w:val="00C30AA2"/>
    <w:rsid w:val="00C552E1"/>
    <w:rsid w:val="00C571CF"/>
    <w:rsid w:val="00C81685"/>
    <w:rsid w:val="00CA0FF4"/>
    <w:rsid w:val="00CA266A"/>
    <w:rsid w:val="00CA3EFC"/>
    <w:rsid w:val="00CC42A1"/>
    <w:rsid w:val="00CD663C"/>
    <w:rsid w:val="00CE7639"/>
    <w:rsid w:val="00CF2024"/>
    <w:rsid w:val="00CF2517"/>
    <w:rsid w:val="00CF3BE3"/>
    <w:rsid w:val="00D16A40"/>
    <w:rsid w:val="00D1730C"/>
    <w:rsid w:val="00D1792E"/>
    <w:rsid w:val="00D30B2A"/>
    <w:rsid w:val="00D31D48"/>
    <w:rsid w:val="00D33620"/>
    <w:rsid w:val="00D42DAF"/>
    <w:rsid w:val="00D43001"/>
    <w:rsid w:val="00D46349"/>
    <w:rsid w:val="00D5046B"/>
    <w:rsid w:val="00D55841"/>
    <w:rsid w:val="00D56BB3"/>
    <w:rsid w:val="00D60610"/>
    <w:rsid w:val="00D63ADE"/>
    <w:rsid w:val="00D71549"/>
    <w:rsid w:val="00D71E46"/>
    <w:rsid w:val="00D7447B"/>
    <w:rsid w:val="00D7701D"/>
    <w:rsid w:val="00D9363C"/>
    <w:rsid w:val="00DA3A74"/>
    <w:rsid w:val="00DB01D9"/>
    <w:rsid w:val="00DB0F17"/>
    <w:rsid w:val="00DB23DA"/>
    <w:rsid w:val="00DB2F61"/>
    <w:rsid w:val="00DB6649"/>
    <w:rsid w:val="00DB7FD9"/>
    <w:rsid w:val="00DC55A3"/>
    <w:rsid w:val="00DC5D4B"/>
    <w:rsid w:val="00DC67AF"/>
    <w:rsid w:val="00DC68B2"/>
    <w:rsid w:val="00DD18B2"/>
    <w:rsid w:val="00DD63A1"/>
    <w:rsid w:val="00E0201C"/>
    <w:rsid w:val="00E151CE"/>
    <w:rsid w:val="00E20735"/>
    <w:rsid w:val="00E21079"/>
    <w:rsid w:val="00E269C5"/>
    <w:rsid w:val="00E30D65"/>
    <w:rsid w:val="00E32B2F"/>
    <w:rsid w:val="00E3599D"/>
    <w:rsid w:val="00E35F6F"/>
    <w:rsid w:val="00E37E2D"/>
    <w:rsid w:val="00E52B12"/>
    <w:rsid w:val="00E63408"/>
    <w:rsid w:val="00E7201F"/>
    <w:rsid w:val="00E82646"/>
    <w:rsid w:val="00E83DF1"/>
    <w:rsid w:val="00EA3FFE"/>
    <w:rsid w:val="00EA74E9"/>
    <w:rsid w:val="00EB2AF4"/>
    <w:rsid w:val="00EB6A76"/>
    <w:rsid w:val="00EB7CC7"/>
    <w:rsid w:val="00EC5F9D"/>
    <w:rsid w:val="00EE6E4D"/>
    <w:rsid w:val="00F04D38"/>
    <w:rsid w:val="00F10B53"/>
    <w:rsid w:val="00F1108A"/>
    <w:rsid w:val="00F13C36"/>
    <w:rsid w:val="00F1499F"/>
    <w:rsid w:val="00F20988"/>
    <w:rsid w:val="00F20C92"/>
    <w:rsid w:val="00F318E0"/>
    <w:rsid w:val="00F3215B"/>
    <w:rsid w:val="00F428B8"/>
    <w:rsid w:val="00F57424"/>
    <w:rsid w:val="00F74CCF"/>
    <w:rsid w:val="00F83367"/>
    <w:rsid w:val="00F93EFF"/>
    <w:rsid w:val="00F95C7D"/>
    <w:rsid w:val="00F95D49"/>
    <w:rsid w:val="00FA0B06"/>
    <w:rsid w:val="00FA35DF"/>
    <w:rsid w:val="00FA4164"/>
    <w:rsid w:val="00FA5990"/>
    <w:rsid w:val="00FB3B6E"/>
    <w:rsid w:val="00FD3EB2"/>
    <w:rsid w:val="00FD4F59"/>
    <w:rsid w:val="00FE1A9A"/>
    <w:rsid w:val="00FE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E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3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E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23</Words>
  <Characters>132</Characters>
  <Application>Microsoft Office Outlook</Application>
  <DocSecurity>0</DocSecurity>
  <Lines>0</Lines>
  <Paragraphs>0</Paragraphs>
  <ScaleCrop>false</ScaleCrop>
  <Company>2345.com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LGQ</dc:creator>
  <cp:keywords/>
  <dc:description/>
  <cp:lastModifiedBy>Sky123.Org</cp:lastModifiedBy>
  <cp:revision>8</cp:revision>
  <cp:lastPrinted>2017-09-22T01:03:00Z</cp:lastPrinted>
  <dcterms:created xsi:type="dcterms:W3CDTF">2017-09-22T00:58:00Z</dcterms:created>
  <dcterms:modified xsi:type="dcterms:W3CDTF">2017-09-22T03:09:00Z</dcterms:modified>
</cp:coreProperties>
</file>